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BED" w:rsidRDefault="00BA6BED" w:rsidP="00BA6BED">
      <w:pPr>
        <w:pStyle w:val="ad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ДОВЕРЕННОСТЬ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E47D56" w:rsidTr="00E47D56">
        <w:tc>
          <w:tcPr>
            <w:tcW w:w="5381" w:type="dxa"/>
          </w:tcPr>
          <w:p w:rsidR="00E47D56" w:rsidRPr="00E47D56" w:rsidRDefault="00E47D56" w:rsidP="00E47D56">
            <w:pPr>
              <w:pStyle w:val="ad"/>
              <w:spacing w:before="0" w:beforeAutospacing="0" w:after="0" w:afterAutospacing="0"/>
              <w:rPr>
                <w:bCs/>
                <w:iCs/>
              </w:rPr>
            </w:pPr>
            <w:r w:rsidRPr="00E47D56">
              <w:rPr>
                <w:bCs/>
                <w:iCs/>
              </w:rPr>
              <w:t>г. Омск</w:t>
            </w:r>
          </w:p>
        </w:tc>
        <w:tc>
          <w:tcPr>
            <w:tcW w:w="5381" w:type="dxa"/>
          </w:tcPr>
          <w:p w:rsidR="00E47D56" w:rsidRDefault="00E47D56" w:rsidP="00E47D56">
            <w:pPr>
              <w:pStyle w:val="ad"/>
              <w:spacing w:before="0" w:beforeAutospacing="0" w:after="0" w:afterAutospacing="0"/>
              <w:jc w:val="right"/>
              <w:rPr>
                <w:b/>
                <w:bCs/>
                <w:iCs/>
              </w:rPr>
            </w:pPr>
            <w:r>
              <w:rPr>
                <w:bCs/>
              </w:rPr>
              <w:t>«__</w:t>
            </w:r>
            <w:proofErr w:type="gramStart"/>
            <w:r>
              <w:rPr>
                <w:bCs/>
              </w:rPr>
              <w:t>_»_</w:t>
            </w:r>
            <w:proofErr w:type="gramEnd"/>
            <w:r>
              <w:rPr>
                <w:bCs/>
              </w:rPr>
              <w:t>__________202</w:t>
            </w:r>
            <w:r w:rsidR="00B3019B">
              <w:rPr>
                <w:bCs/>
              </w:rPr>
              <w:t>___г.</w:t>
            </w:r>
          </w:p>
        </w:tc>
      </w:tr>
    </w:tbl>
    <w:p w:rsidR="00E47D56" w:rsidRDefault="00E47D56" w:rsidP="00BA6BED">
      <w:pPr>
        <w:pStyle w:val="ad"/>
        <w:spacing w:before="0" w:beforeAutospacing="0" w:after="0" w:afterAutospacing="0"/>
        <w:jc w:val="center"/>
        <w:rPr>
          <w:b/>
          <w:bCs/>
          <w:iCs/>
        </w:rPr>
      </w:pPr>
    </w:p>
    <w:p w:rsidR="00BA6BED" w:rsidRDefault="00BA6BED" w:rsidP="00BA6BED">
      <w:pPr>
        <w:pStyle w:val="ad"/>
        <w:spacing w:before="0" w:beforeAutospacing="0" w:after="0" w:afterAutospacing="0"/>
        <w:jc w:val="center"/>
        <w:rPr>
          <w:b/>
        </w:rPr>
      </w:pPr>
    </w:p>
    <w:p w:rsidR="00512A23" w:rsidRDefault="00E47D56" w:rsidP="00512A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47D56">
        <w:rPr>
          <w:rFonts w:ascii="Times New Roman CYR" w:eastAsiaTheme="minorEastAsia" w:hAnsi="Times New Roman CYR" w:cs="Times New Roman CYR"/>
        </w:rPr>
        <w:t xml:space="preserve">Я, </w:t>
      </w:r>
      <w:r>
        <w:rPr>
          <w:rFonts w:ascii="Times New Roman CYR" w:eastAsiaTheme="minorEastAsia" w:hAnsi="Times New Roman CYR" w:cs="Times New Roman CYR"/>
        </w:rPr>
        <w:t>__________________________________</w:t>
      </w:r>
      <w:r w:rsidRPr="00E47D56">
        <w:rPr>
          <w:rFonts w:ascii="Times New Roman CYR" w:eastAsiaTheme="minorEastAsia" w:hAnsi="Times New Roman CYR" w:cs="Times New Roman CYR"/>
        </w:rPr>
        <w:t>__________________________________  (Ф.И.О.</w:t>
      </w:r>
      <w:r>
        <w:rPr>
          <w:rFonts w:ascii="Times New Roman CYR" w:eastAsiaTheme="minorEastAsia" w:hAnsi="Times New Roman CYR" w:cs="Times New Roman CYR"/>
        </w:rPr>
        <w:t xml:space="preserve">) </w:t>
      </w:r>
      <w:r w:rsidR="001634E3">
        <w:rPr>
          <w:rFonts w:ascii="Times New Roman CYR" w:eastAsiaTheme="minorEastAsia" w:hAnsi="Times New Roman CYR" w:cs="Times New Roman CYR"/>
        </w:rPr>
        <w:t>,</w:t>
      </w:r>
      <w:r w:rsidRPr="00E47D56">
        <w:rPr>
          <w:rFonts w:ascii="Times New Roman CYR" w:eastAsiaTheme="minorEastAsia" w:hAnsi="Times New Roman CYR" w:cs="Times New Roman CYR"/>
        </w:rPr>
        <w:t>дата рождения</w:t>
      </w:r>
      <w:r>
        <w:rPr>
          <w:rFonts w:ascii="Times New Roman CYR" w:eastAsiaTheme="minorEastAsia" w:hAnsi="Times New Roman CYR" w:cs="Times New Roman CYR"/>
        </w:rPr>
        <w:t xml:space="preserve"> ____________________</w:t>
      </w:r>
      <w:r w:rsidRPr="00E47D56">
        <w:rPr>
          <w:rFonts w:ascii="Times New Roman CYR" w:eastAsiaTheme="minorEastAsia" w:hAnsi="Times New Roman CYR" w:cs="Times New Roman CYR"/>
        </w:rPr>
        <w:t xml:space="preserve">,  паспорт: серия __________ N _____________________, выдан _____________________________ "__"_________ ____ г., код подразделения ______, зарегистрирован__ по адресу: ____________________________, настоящей доверенностью </w:t>
      </w:r>
      <w:r w:rsidR="00512A23">
        <w:t>уполномочиваю</w:t>
      </w:r>
    </w:p>
    <w:p w:rsidR="00512A23" w:rsidRPr="00512A23" w:rsidRDefault="001634E3" w:rsidP="00512A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___________________________________________________________________________, дата рождения_______________, паспорт </w:t>
      </w:r>
      <w:r w:rsidR="00512A23" w:rsidRPr="00512A23">
        <w:rPr>
          <w:rFonts w:ascii="Times New Roman CYR" w:eastAsiaTheme="minorEastAsia" w:hAnsi="Times New Roman CYR" w:cs="Times New Roman CYR"/>
        </w:rPr>
        <w:t>серия ______________ N __________________, выдан _____________________________________________________________________________</w:t>
      </w:r>
      <w:r>
        <w:rPr>
          <w:rFonts w:ascii="Times New Roman CYR" w:eastAsiaTheme="minorEastAsia" w:hAnsi="Times New Roman CYR" w:cs="Times New Roman CYR"/>
        </w:rPr>
        <w:t>____________,</w:t>
      </w:r>
      <w:r w:rsidR="00512A23" w:rsidRPr="00512A23">
        <w:rPr>
          <w:rFonts w:ascii="Times New Roman CYR" w:eastAsiaTheme="minorEastAsia" w:hAnsi="Times New Roman CYR" w:cs="Times New Roman CYR"/>
        </w:rPr>
        <w:t xml:space="preserve"> зарегистрированного(</w:t>
      </w:r>
      <w:proofErr w:type="spellStart"/>
      <w:r w:rsidR="00512A23" w:rsidRPr="00512A23">
        <w:rPr>
          <w:rFonts w:ascii="Times New Roman CYR" w:eastAsiaTheme="minorEastAsia" w:hAnsi="Times New Roman CYR" w:cs="Times New Roman CYR"/>
        </w:rPr>
        <w:t>н</w:t>
      </w:r>
      <w:r>
        <w:rPr>
          <w:rFonts w:ascii="Times New Roman CYR" w:eastAsiaTheme="minorEastAsia" w:hAnsi="Times New Roman CYR" w:cs="Times New Roman CYR"/>
        </w:rPr>
        <w:t>ую</w:t>
      </w:r>
      <w:proofErr w:type="spellEnd"/>
      <w:r w:rsidR="00512A23" w:rsidRPr="00512A23">
        <w:rPr>
          <w:rFonts w:ascii="Times New Roman CYR" w:eastAsiaTheme="minorEastAsia" w:hAnsi="Times New Roman CYR" w:cs="Times New Roman CYR"/>
        </w:rPr>
        <w:t>) по месту жительства по адресу: _____________________________________________________________________________________</w:t>
      </w:r>
      <w:r w:rsidR="00512A23">
        <w:rPr>
          <w:rFonts w:ascii="Times New Roman CYR" w:eastAsiaTheme="minorEastAsia" w:hAnsi="Times New Roman CYR" w:cs="Times New Roman CYR"/>
        </w:rPr>
        <w:t>____</w:t>
      </w:r>
      <w:r w:rsidR="00512A23" w:rsidRPr="00512A23">
        <w:rPr>
          <w:rFonts w:ascii="Times New Roman CYR" w:eastAsiaTheme="minorEastAsia" w:hAnsi="Times New Roman CYR" w:cs="Times New Roman CYR"/>
        </w:rPr>
        <w:t xml:space="preserve"> </w:t>
      </w:r>
    </w:p>
    <w:p w:rsidR="00512A23" w:rsidRDefault="00512A23" w:rsidP="00DA30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A3013" w:rsidRPr="00F276BC" w:rsidRDefault="00E47D56" w:rsidP="00512A23">
      <w:pPr>
        <w:widowControl w:val="0"/>
        <w:autoSpaceDE w:val="0"/>
        <w:autoSpaceDN w:val="0"/>
        <w:adjustRightInd w:val="0"/>
        <w:ind w:firstLine="720"/>
        <w:jc w:val="both"/>
      </w:pPr>
      <w:r w:rsidRPr="00E47D56">
        <w:rPr>
          <w:rFonts w:ascii="Times New Roman CYR" w:eastAsiaTheme="minorEastAsia" w:hAnsi="Times New Roman CYR" w:cs="Times New Roman CYR"/>
        </w:rPr>
        <w:t>сопровождать моего несовершеннолетнего ребенка ______________________________________________________________________________(Ф.И.О.</w:t>
      </w:r>
      <w:r>
        <w:rPr>
          <w:rFonts w:ascii="Times New Roman CYR" w:eastAsiaTheme="minorEastAsia" w:hAnsi="Times New Roman CYR" w:cs="Times New Roman CYR"/>
        </w:rPr>
        <w:t>, дата рождения</w:t>
      </w:r>
      <w:r w:rsidRPr="00E47D56">
        <w:rPr>
          <w:rFonts w:ascii="Times New Roman CYR" w:eastAsiaTheme="minorEastAsia" w:hAnsi="Times New Roman CYR" w:cs="Times New Roman CYR"/>
        </w:rPr>
        <w:t xml:space="preserve">), (свидетельство о рождении: серия ______ N _____________ выдано ______________________________ "__"______________ _____ г) </w:t>
      </w:r>
      <w:r w:rsidR="00DA3013">
        <w:rPr>
          <w:rFonts w:ascii="Times New Roman CYR" w:eastAsiaTheme="minorEastAsia" w:hAnsi="Times New Roman CYR" w:cs="Times New Roman CYR"/>
        </w:rPr>
        <w:t xml:space="preserve"> в медицинск</w:t>
      </w:r>
      <w:r w:rsidR="00EE64BA">
        <w:rPr>
          <w:rFonts w:ascii="Times New Roman CYR" w:eastAsiaTheme="minorEastAsia" w:hAnsi="Times New Roman CYR" w:cs="Times New Roman CYR"/>
        </w:rPr>
        <w:t>ой</w:t>
      </w:r>
      <w:r w:rsidR="00DA3013">
        <w:rPr>
          <w:rFonts w:ascii="Times New Roman CYR" w:eastAsiaTheme="minorEastAsia" w:hAnsi="Times New Roman CYR" w:cs="Times New Roman CYR"/>
        </w:rPr>
        <w:t xml:space="preserve"> </w:t>
      </w:r>
      <w:r w:rsidR="00DA3013" w:rsidRPr="00F276BC">
        <w:rPr>
          <w:rFonts w:eastAsiaTheme="minorEastAsia"/>
        </w:rPr>
        <w:t>организаци</w:t>
      </w:r>
      <w:r w:rsidR="00EE64BA">
        <w:rPr>
          <w:rFonts w:eastAsiaTheme="minorEastAsia"/>
        </w:rPr>
        <w:t>и</w:t>
      </w:r>
      <w:r w:rsidR="00DA3013" w:rsidRPr="00F276BC">
        <w:rPr>
          <w:rFonts w:eastAsiaTheme="minorEastAsia"/>
        </w:rPr>
        <w:t xml:space="preserve"> ООО «Многопрофильный центр современной медицины «Евромед» в г. Омске </w:t>
      </w:r>
      <w:r w:rsidR="00DA3013" w:rsidRPr="00F276BC">
        <w:t>по поводу оказания медицинских услуг</w:t>
      </w:r>
      <w:r w:rsidR="00EE64BA">
        <w:t>,</w:t>
      </w:r>
      <w:r w:rsidR="00512A23" w:rsidRPr="00F276BC">
        <w:t xml:space="preserve"> </w:t>
      </w:r>
      <w:r w:rsidR="00DA3013" w:rsidRPr="00F276BC">
        <w:t xml:space="preserve">представлять его интересы, </w:t>
      </w:r>
      <w:r w:rsidR="00512A23" w:rsidRPr="00F276BC">
        <w:t xml:space="preserve">в </w:t>
      </w:r>
      <w:r w:rsidR="005E73ED" w:rsidRPr="00F276BC">
        <w:t>частности</w:t>
      </w:r>
      <w:r w:rsidR="00DA3013" w:rsidRPr="00F276BC">
        <w:t>:</w:t>
      </w:r>
    </w:p>
    <w:p w:rsidR="0021040A" w:rsidRPr="00F276BC" w:rsidRDefault="00E476CB" w:rsidP="004911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276BC">
        <w:rPr>
          <w:rFonts w:ascii="Times New Roman CYR" w:eastAsiaTheme="minorEastAsia" w:hAnsi="Times New Roman CYR" w:cs="Times New Roman CYR"/>
        </w:rPr>
        <w:t>получать</w:t>
      </w:r>
      <w:r w:rsidR="00F276BC" w:rsidRPr="00F276BC">
        <w:rPr>
          <w:rFonts w:ascii="Times New Roman CYR" w:eastAsiaTheme="minorEastAsia" w:hAnsi="Times New Roman CYR" w:cs="Times New Roman CYR"/>
        </w:rPr>
        <w:t xml:space="preserve"> все необходимые разъяснения и</w:t>
      </w:r>
      <w:r w:rsidRPr="00F276BC">
        <w:rPr>
          <w:rFonts w:ascii="Times New Roman CYR" w:eastAsiaTheme="minorEastAsia" w:hAnsi="Times New Roman CYR" w:cs="Times New Roman CYR"/>
        </w:rPr>
        <w:t xml:space="preserve"> информацию о состоянии здоровья моего ребенка, в том числе в виде справок, протокол</w:t>
      </w:r>
      <w:r w:rsidR="001634E3" w:rsidRPr="00F276BC">
        <w:rPr>
          <w:rFonts w:ascii="Times New Roman CYR" w:eastAsiaTheme="minorEastAsia" w:hAnsi="Times New Roman CYR" w:cs="Times New Roman CYR"/>
        </w:rPr>
        <w:t>ов</w:t>
      </w:r>
      <w:r w:rsidRPr="00F276BC">
        <w:rPr>
          <w:rFonts w:ascii="Times New Roman CYR" w:eastAsiaTheme="minorEastAsia" w:hAnsi="Times New Roman CYR" w:cs="Times New Roman CYR"/>
        </w:rPr>
        <w:t xml:space="preserve"> приема врача,</w:t>
      </w:r>
      <w:r w:rsidR="001634E3" w:rsidRPr="00F276BC">
        <w:rPr>
          <w:rFonts w:ascii="Times New Roman CYR" w:eastAsiaTheme="minorEastAsia" w:hAnsi="Times New Roman CYR" w:cs="Times New Roman CYR"/>
        </w:rPr>
        <w:t xml:space="preserve"> протоколов исследований,</w:t>
      </w:r>
      <w:r w:rsidRPr="00F276BC">
        <w:rPr>
          <w:rFonts w:ascii="Times New Roman CYR" w:eastAsiaTheme="minorEastAsia" w:hAnsi="Times New Roman CYR" w:cs="Times New Roman CYR"/>
        </w:rPr>
        <w:t xml:space="preserve"> медицинской карты, </w:t>
      </w:r>
      <w:r w:rsidR="001634E3" w:rsidRPr="00F276BC">
        <w:rPr>
          <w:rFonts w:ascii="Times New Roman CYR" w:eastAsiaTheme="minorEastAsia" w:hAnsi="Times New Roman CYR" w:cs="Times New Roman CYR"/>
        </w:rPr>
        <w:t>рентгеновских снимков, результатов анализов и проб,</w:t>
      </w:r>
      <w:r w:rsidR="005E73ED" w:rsidRPr="00F276BC">
        <w:rPr>
          <w:rFonts w:ascii="Times New Roman CYR" w:eastAsiaTheme="minorEastAsia" w:hAnsi="Times New Roman CYR" w:cs="Times New Roman CYR"/>
        </w:rPr>
        <w:t xml:space="preserve"> </w:t>
      </w:r>
    </w:p>
    <w:p w:rsidR="00B3019B" w:rsidRPr="00F276BC" w:rsidRDefault="005E73ED" w:rsidP="00294D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276BC">
        <w:rPr>
          <w:rFonts w:ascii="Times New Roman CYR" w:eastAsiaTheme="minorEastAsia" w:hAnsi="Times New Roman CYR" w:cs="Times New Roman CYR"/>
        </w:rPr>
        <w:t>получать копии</w:t>
      </w:r>
      <w:r w:rsidR="004911F7" w:rsidRPr="00F276BC">
        <w:rPr>
          <w:rFonts w:ascii="Times New Roman CYR" w:eastAsiaTheme="minorEastAsia" w:hAnsi="Times New Roman CYR" w:cs="Times New Roman CYR"/>
        </w:rPr>
        <w:t xml:space="preserve"> медицинских документов</w:t>
      </w:r>
      <w:r w:rsidRPr="00F276BC">
        <w:rPr>
          <w:rFonts w:ascii="Times New Roman CYR" w:eastAsiaTheme="minorEastAsia" w:hAnsi="Times New Roman CYR" w:cs="Times New Roman CYR"/>
        </w:rPr>
        <w:t>,</w:t>
      </w:r>
      <w:r w:rsidR="0021040A" w:rsidRPr="00F276BC">
        <w:rPr>
          <w:rFonts w:ascii="Times New Roman CYR" w:eastAsiaTheme="minorEastAsia" w:hAnsi="Times New Roman CYR" w:cs="Times New Roman CYR"/>
        </w:rPr>
        <w:t xml:space="preserve"> </w:t>
      </w:r>
      <w:r w:rsidR="00B3019B" w:rsidRPr="00F276BC">
        <w:rPr>
          <w:rFonts w:ascii="Times New Roman CYR" w:eastAsiaTheme="minorEastAsia" w:hAnsi="Times New Roman CYR" w:cs="Times New Roman CYR"/>
        </w:rPr>
        <w:t>рецепты на лекарства</w:t>
      </w:r>
      <w:r w:rsidRPr="00F276BC">
        <w:rPr>
          <w:rFonts w:ascii="Times New Roman CYR" w:eastAsiaTheme="minorEastAsia" w:hAnsi="Times New Roman CYR" w:cs="Times New Roman CYR"/>
        </w:rPr>
        <w:t xml:space="preserve"> </w:t>
      </w:r>
      <w:r w:rsidR="00B3019B" w:rsidRPr="00F276BC">
        <w:rPr>
          <w:rFonts w:ascii="Times New Roman CYR" w:eastAsiaTheme="minorEastAsia" w:hAnsi="Times New Roman CYR" w:cs="Times New Roman CYR"/>
        </w:rPr>
        <w:t>и иные документы,</w:t>
      </w:r>
      <w:r w:rsidRPr="00F276BC">
        <w:t xml:space="preserve"> </w:t>
      </w:r>
      <w:r w:rsidRPr="00F276BC">
        <w:rPr>
          <w:rFonts w:ascii="Times New Roman CYR" w:eastAsiaTheme="minorEastAsia" w:hAnsi="Times New Roman CYR" w:cs="Times New Roman CYR"/>
        </w:rPr>
        <w:t>рентгеновские снимки,</w:t>
      </w:r>
    </w:p>
    <w:p w:rsidR="001634E3" w:rsidRPr="00F276BC" w:rsidRDefault="001634E3" w:rsidP="00294D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276BC">
        <w:rPr>
          <w:rFonts w:ascii="Times New Roman CYR" w:eastAsiaTheme="minorEastAsia" w:hAnsi="Times New Roman CYR" w:cs="Times New Roman CYR"/>
        </w:rPr>
        <w:t xml:space="preserve">подписывать договор об оказании медицинских услуг в отношении моего ребенка, </w:t>
      </w:r>
    </w:p>
    <w:p w:rsidR="00FA4741" w:rsidRPr="00F276BC" w:rsidRDefault="00FA4741" w:rsidP="00294D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276BC">
        <w:rPr>
          <w:rFonts w:ascii="Times New Roman CYR" w:eastAsiaTheme="minorEastAsia" w:hAnsi="Times New Roman CYR" w:cs="Times New Roman CYR"/>
        </w:rPr>
        <w:t xml:space="preserve">предоставлять полную информацию о состоянии здоровья ребенка, имеющую значение для правильного оказания медицинских услуг, </w:t>
      </w:r>
    </w:p>
    <w:p w:rsidR="00E476CB" w:rsidRDefault="001634E3" w:rsidP="00294D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276BC">
        <w:rPr>
          <w:rFonts w:ascii="Times New Roman CYR" w:eastAsiaTheme="minorEastAsia" w:hAnsi="Times New Roman CYR" w:cs="Times New Roman CYR"/>
        </w:rPr>
        <w:t>оплачивать медицинские услуги,</w:t>
      </w:r>
    </w:p>
    <w:p w:rsidR="000313AB" w:rsidRPr="00F276BC" w:rsidRDefault="000313AB" w:rsidP="00294D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подписывать согласие на обработку персональных данных </w:t>
      </w:r>
      <w:r w:rsidR="002376CF">
        <w:rPr>
          <w:rFonts w:ascii="Times New Roman CYR" w:eastAsiaTheme="minorEastAsia" w:hAnsi="Times New Roman CYR" w:cs="Times New Roman CYR"/>
        </w:rPr>
        <w:t>ребенка, иные документы,</w:t>
      </w:r>
    </w:p>
    <w:p w:rsidR="004911F7" w:rsidRDefault="00FA4741" w:rsidP="00294D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276BC">
        <w:rPr>
          <w:rFonts w:ascii="Times New Roman CYR" w:eastAsiaTheme="minorEastAsia" w:hAnsi="Times New Roman CYR" w:cs="Times New Roman CYR"/>
        </w:rPr>
        <w:t xml:space="preserve">принимать </w:t>
      </w:r>
      <w:r w:rsidR="00294D6C" w:rsidRPr="00F276BC">
        <w:rPr>
          <w:rFonts w:ascii="Times New Roman CYR" w:eastAsiaTheme="minorEastAsia" w:hAnsi="Times New Roman CYR" w:cs="Times New Roman CYR"/>
        </w:rPr>
        <w:t xml:space="preserve">все </w:t>
      </w:r>
      <w:r w:rsidRPr="00F276BC">
        <w:rPr>
          <w:rFonts w:ascii="Times New Roman CYR" w:eastAsiaTheme="minorEastAsia" w:hAnsi="Times New Roman CYR" w:cs="Times New Roman CYR"/>
        </w:rPr>
        <w:t>решения, касающиеся здоровья моего</w:t>
      </w:r>
      <w:r>
        <w:rPr>
          <w:rFonts w:ascii="Times New Roman CYR" w:eastAsiaTheme="minorEastAsia" w:hAnsi="Times New Roman CYR" w:cs="Times New Roman CYR"/>
        </w:rPr>
        <w:t xml:space="preserve"> ребенка, в том числе </w:t>
      </w:r>
      <w:r w:rsidR="004911F7">
        <w:rPr>
          <w:rFonts w:ascii="Times New Roman CYR" w:eastAsiaTheme="minorEastAsia" w:hAnsi="Times New Roman CYR" w:cs="Times New Roman CYR"/>
        </w:rPr>
        <w:t xml:space="preserve">осуществлять </w:t>
      </w:r>
      <w:r w:rsidR="004911F7" w:rsidRPr="004911F7">
        <w:rPr>
          <w:rFonts w:ascii="Times New Roman CYR" w:eastAsiaTheme="minorEastAsia" w:hAnsi="Times New Roman CYR" w:cs="Times New Roman CYR"/>
        </w:rPr>
        <w:t>выбор врача, принимать решение о выборе вида и способа медицинского вмешательства в отношении моего ребенка, метод</w:t>
      </w:r>
      <w:r w:rsidR="004911F7">
        <w:rPr>
          <w:rFonts w:ascii="Times New Roman CYR" w:eastAsiaTheme="minorEastAsia" w:hAnsi="Times New Roman CYR" w:cs="Times New Roman CYR"/>
        </w:rPr>
        <w:t>е</w:t>
      </w:r>
      <w:r w:rsidR="004911F7" w:rsidRPr="004911F7">
        <w:rPr>
          <w:rFonts w:ascii="Times New Roman CYR" w:eastAsiaTheme="minorEastAsia" w:hAnsi="Times New Roman CYR" w:cs="Times New Roman CYR"/>
        </w:rPr>
        <w:t xml:space="preserve"> профилактики, диагностики, лечения и медицинской реабилитации,</w:t>
      </w:r>
    </w:p>
    <w:p w:rsidR="00294D6C" w:rsidRDefault="004911F7" w:rsidP="00294D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911F7">
        <w:rPr>
          <w:rFonts w:ascii="Times New Roman CYR" w:eastAsiaTheme="minorEastAsia" w:hAnsi="Times New Roman CYR" w:cs="Times New Roman CYR"/>
        </w:rPr>
        <w:t xml:space="preserve"> давать информированное добровольное согласие </w:t>
      </w:r>
      <w:r w:rsidR="0021040A" w:rsidRPr="004911F7">
        <w:rPr>
          <w:rFonts w:ascii="Times New Roman CYR" w:eastAsiaTheme="minorEastAsia" w:hAnsi="Times New Roman CYR" w:cs="Times New Roman CYR"/>
        </w:rPr>
        <w:t>на медицинское</w:t>
      </w:r>
      <w:r w:rsidRPr="004911F7">
        <w:rPr>
          <w:rFonts w:ascii="Times New Roman CYR" w:eastAsiaTheme="minorEastAsia" w:hAnsi="Times New Roman CYR" w:cs="Times New Roman CYR"/>
        </w:rPr>
        <w:t xml:space="preserve"> вмешательств</w:t>
      </w:r>
      <w:r>
        <w:rPr>
          <w:rFonts w:ascii="Times New Roman CYR" w:eastAsiaTheme="minorEastAsia" w:hAnsi="Times New Roman CYR" w:cs="Times New Roman CYR"/>
        </w:rPr>
        <w:t>о</w:t>
      </w:r>
      <w:r w:rsidRPr="004911F7">
        <w:rPr>
          <w:rFonts w:ascii="Times New Roman CYR" w:eastAsiaTheme="minorEastAsia" w:hAnsi="Times New Roman CYR" w:cs="Times New Roman CYR"/>
        </w:rPr>
        <w:t xml:space="preserve"> и</w:t>
      </w:r>
      <w:r>
        <w:rPr>
          <w:rFonts w:ascii="Times New Roman CYR" w:eastAsiaTheme="minorEastAsia" w:hAnsi="Times New Roman CYR" w:cs="Times New Roman CYR"/>
        </w:rPr>
        <w:t>ли</w:t>
      </w:r>
      <w:r w:rsidRPr="004911F7">
        <w:rPr>
          <w:rFonts w:ascii="Times New Roman CYR" w:eastAsiaTheme="minorEastAsia" w:hAnsi="Times New Roman CYR" w:cs="Times New Roman CYR"/>
        </w:rPr>
        <w:t xml:space="preserve"> отказ</w:t>
      </w:r>
      <w:r>
        <w:rPr>
          <w:rFonts w:ascii="Times New Roman CYR" w:eastAsiaTheme="minorEastAsia" w:hAnsi="Times New Roman CYR" w:cs="Times New Roman CYR"/>
        </w:rPr>
        <w:t>аться</w:t>
      </w:r>
      <w:r w:rsidRPr="004911F7">
        <w:rPr>
          <w:rFonts w:ascii="Times New Roman CYR" w:eastAsiaTheme="minorEastAsia" w:hAnsi="Times New Roman CYR" w:cs="Times New Roman CYR"/>
        </w:rPr>
        <w:t xml:space="preserve"> от медицинского вмешательства,</w:t>
      </w:r>
    </w:p>
    <w:p w:rsidR="00F276BC" w:rsidRDefault="00DA3013" w:rsidP="00294D6C">
      <w:pPr>
        <w:widowControl w:val="0"/>
        <w:autoSpaceDE w:val="0"/>
        <w:autoSpaceDN w:val="0"/>
        <w:adjustRightInd w:val="0"/>
        <w:ind w:firstLine="720"/>
        <w:jc w:val="both"/>
      </w:pPr>
      <w:r w:rsidRPr="00973C2A">
        <w:t xml:space="preserve">получать информацию, составляющую врачебную тайну в отношении </w:t>
      </w:r>
      <w:r w:rsidR="00294D6C">
        <w:t>моего ребенка</w:t>
      </w:r>
      <w:r w:rsidR="001A3CBA">
        <w:t>,</w:t>
      </w:r>
    </w:p>
    <w:p w:rsidR="00DA3013" w:rsidRDefault="002376CF" w:rsidP="00294D6C">
      <w:pPr>
        <w:widowControl w:val="0"/>
        <w:autoSpaceDE w:val="0"/>
        <w:autoSpaceDN w:val="0"/>
        <w:adjustRightInd w:val="0"/>
        <w:ind w:firstLine="720"/>
        <w:jc w:val="both"/>
      </w:pPr>
      <w:r>
        <w:t>совершать иные действия и формальности, связанные с настоящим поручением</w:t>
      </w:r>
      <w:r w:rsidR="00294D6C">
        <w:t>.</w:t>
      </w:r>
    </w:p>
    <w:p w:rsidR="000D4A30" w:rsidRDefault="000D4A30" w:rsidP="00294D6C">
      <w:pPr>
        <w:widowControl w:val="0"/>
        <w:autoSpaceDE w:val="0"/>
        <w:autoSpaceDN w:val="0"/>
        <w:adjustRightInd w:val="0"/>
        <w:ind w:firstLine="720"/>
        <w:jc w:val="both"/>
      </w:pPr>
    </w:p>
    <w:p w:rsidR="001A3CBA" w:rsidRDefault="00294D6C" w:rsidP="00294D6C">
      <w:pPr>
        <w:widowControl w:val="0"/>
        <w:autoSpaceDE w:val="0"/>
        <w:autoSpaceDN w:val="0"/>
        <w:adjustRightInd w:val="0"/>
        <w:ind w:firstLine="720"/>
        <w:jc w:val="both"/>
      </w:pPr>
      <w:r>
        <w:t>Доверенность выдана сроком на ______________ без права передоверия полномочий иным лицам</w:t>
      </w:r>
      <w:r w:rsidR="001A3CBA">
        <w:t>.</w:t>
      </w:r>
    </w:p>
    <w:p w:rsidR="00294D6C" w:rsidRDefault="001A3CBA" w:rsidP="00294D6C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Доверенность </w:t>
      </w:r>
      <w:r w:rsidR="000D4A30">
        <w:t xml:space="preserve">действует в течение вышеуказанного срока, </w:t>
      </w:r>
      <w:r w:rsidR="00294D6C">
        <w:t xml:space="preserve">но не позднее даты </w:t>
      </w:r>
      <w:r w:rsidR="003C53F3">
        <w:t>достижения моим</w:t>
      </w:r>
      <w:r w:rsidR="00294D6C">
        <w:t xml:space="preserve"> ребенк</w:t>
      </w:r>
      <w:r w:rsidR="003C53F3">
        <w:t>ом совершеннолетия</w:t>
      </w:r>
      <w:r w:rsidR="00294D6C">
        <w:t>.</w:t>
      </w:r>
    </w:p>
    <w:p w:rsidR="000D4A30" w:rsidRDefault="000D4A30" w:rsidP="00294D6C">
      <w:pPr>
        <w:widowControl w:val="0"/>
        <w:autoSpaceDE w:val="0"/>
        <w:autoSpaceDN w:val="0"/>
        <w:adjustRightInd w:val="0"/>
        <w:ind w:firstLine="720"/>
        <w:jc w:val="both"/>
      </w:pPr>
    </w:p>
    <w:p w:rsidR="00294D6C" w:rsidRDefault="00294D6C" w:rsidP="00294D6C">
      <w:pPr>
        <w:ind w:firstLine="720"/>
        <w:jc w:val="both"/>
      </w:pPr>
    </w:p>
    <w:p w:rsidR="00DF5BA0" w:rsidRDefault="00DF5BA0" w:rsidP="00294D6C">
      <w:pPr>
        <w:ind w:firstLine="720"/>
        <w:jc w:val="both"/>
      </w:pPr>
    </w:p>
    <w:p w:rsidR="00DF5BA0" w:rsidRDefault="00DF5BA0" w:rsidP="00294D6C">
      <w:pPr>
        <w:ind w:firstLine="720"/>
        <w:jc w:val="both"/>
      </w:pPr>
    </w:p>
    <w:p w:rsidR="00294D6C" w:rsidRPr="00284889" w:rsidRDefault="00294D6C" w:rsidP="00284889">
      <w:pPr>
        <w:pStyle w:val="ad"/>
        <w:numPr>
          <w:ilvl w:val="0"/>
          <w:numId w:val="1"/>
        </w:numPr>
        <w:spacing w:before="0" w:beforeAutospacing="0" w:after="0" w:afterAutospacing="0"/>
        <w:rPr>
          <w:bCs/>
        </w:rPr>
      </w:pPr>
      <w:r>
        <w:rPr>
          <w:bCs/>
        </w:rPr>
        <w:t>Подпись доверителя</w:t>
      </w:r>
      <w:r w:rsidR="00284889">
        <w:rPr>
          <w:bCs/>
        </w:rPr>
        <w:t>:</w:t>
      </w:r>
      <w:r>
        <w:t>________________/___________________________________________</w:t>
      </w:r>
      <w:bookmarkStart w:id="0" w:name="_GoBack"/>
      <w:bookmarkEnd w:id="0"/>
      <w:r>
        <w:t>____/</w:t>
      </w:r>
      <w:r>
        <w:br/>
      </w:r>
      <w:r w:rsidRPr="00284889">
        <w:rPr>
          <w:sz w:val="18"/>
          <w:szCs w:val="18"/>
        </w:rPr>
        <w:t xml:space="preserve">                                                                                            (расшифровка подписи)  </w:t>
      </w:r>
    </w:p>
    <w:p w:rsidR="00E47D56" w:rsidRDefault="00E47D56" w:rsidP="00294D6C">
      <w:pPr>
        <w:pStyle w:val="ad"/>
        <w:spacing w:before="0" w:beforeAutospacing="0" w:after="0" w:afterAutospacing="0"/>
        <w:ind w:firstLine="720"/>
        <w:rPr>
          <w:bCs/>
        </w:rPr>
      </w:pPr>
    </w:p>
    <w:p w:rsidR="00E47D56" w:rsidRDefault="00E47D56" w:rsidP="00294D6C">
      <w:pPr>
        <w:pStyle w:val="ad"/>
        <w:spacing w:before="0" w:beforeAutospacing="0" w:after="0" w:afterAutospacing="0"/>
        <w:ind w:firstLine="720"/>
        <w:rPr>
          <w:bCs/>
        </w:rPr>
      </w:pPr>
    </w:p>
    <w:p w:rsidR="00E47D56" w:rsidRDefault="00E47D56" w:rsidP="00294D6C">
      <w:pPr>
        <w:pStyle w:val="ad"/>
        <w:spacing w:before="0" w:beforeAutospacing="0" w:after="0" w:afterAutospacing="0"/>
        <w:ind w:firstLine="720"/>
        <w:rPr>
          <w:bCs/>
        </w:rPr>
      </w:pPr>
    </w:p>
    <w:p w:rsidR="00E47D56" w:rsidRDefault="00E47D56" w:rsidP="00294D6C">
      <w:pPr>
        <w:pStyle w:val="ad"/>
        <w:spacing w:before="0" w:beforeAutospacing="0" w:after="0" w:afterAutospacing="0"/>
        <w:ind w:firstLine="720"/>
        <w:rPr>
          <w:bCs/>
        </w:rPr>
      </w:pPr>
    </w:p>
    <w:p w:rsidR="00E47D56" w:rsidRDefault="00E47D56" w:rsidP="00294D6C">
      <w:pPr>
        <w:pStyle w:val="ad"/>
        <w:spacing w:before="0" w:beforeAutospacing="0" w:after="0" w:afterAutospacing="0"/>
        <w:ind w:firstLine="720"/>
        <w:rPr>
          <w:bCs/>
        </w:rPr>
      </w:pPr>
    </w:p>
    <w:p w:rsidR="00E47D56" w:rsidRDefault="00E47D56" w:rsidP="00294D6C">
      <w:pPr>
        <w:pStyle w:val="ad"/>
        <w:spacing w:before="0" w:beforeAutospacing="0" w:after="0" w:afterAutospacing="0"/>
        <w:ind w:firstLine="720"/>
        <w:rPr>
          <w:bCs/>
        </w:rPr>
      </w:pPr>
    </w:p>
    <w:p w:rsidR="00E47D56" w:rsidRPr="00E47D56" w:rsidRDefault="00E47D56" w:rsidP="00E47D56">
      <w:pPr>
        <w:autoSpaceDE w:val="0"/>
        <w:autoSpaceDN w:val="0"/>
        <w:adjustRightInd w:val="0"/>
        <w:rPr>
          <w:bCs/>
        </w:rPr>
      </w:pPr>
    </w:p>
    <w:p w:rsidR="00E47D56" w:rsidRPr="00E47D56" w:rsidRDefault="00E47D56" w:rsidP="00E47D56">
      <w:pPr>
        <w:autoSpaceDE w:val="0"/>
        <w:autoSpaceDN w:val="0"/>
        <w:adjustRightInd w:val="0"/>
        <w:rPr>
          <w:bCs/>
        </w:rPr>
      </w:pPr>
    </w:p>
    <w:p w:rsidR="00420413" w:rsidRPr="00E74C52" w:rsidRDefault="00420413" w:rsidP="00BB7C17">
      <w:pPr>
        <w:pStyle w:val="ConsPlusNonformat"/>
        <w:widowControl/>
        <w:tabs>
          <w:tab w:val="left" w:pos="5670"/>
        </w:tabs>
        <w:ind w:left="5670"/>
        <w:jc w:val="center"/>
        <w:rPr>
          <w:bdr w:val="none" w:sz="0" w:space="0" w:color="auto" w:frame="1"/>
        </w:rPr>
      </w:pPr>
    </w:p>
    <w:sectPr w:rsidR="00420413" w:rsidRPr="00E74C52" w:rsidSect="007808BF">
      <w:footerReference w:type="even" r:id="rId7"/>
      <w:pgSz w:w="11906" w:h="16838" w:code="9"/>
      <w:pgMar w:top="340" w:right="567" w:bottom="340" w:left="567" w:header="17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C64" w:rsidRDefault="007D7C64">
      <w:r>
        <w:separator/>
      </w:r>
    </w:p>
  </w:endnote>
  <w:endnote w:type="continuationSeparator" w:id="0">
    <w:p w:rsidR="007D7C64" w:rsidRDefault="007D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0B" w:rsidRDefault="00AD760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760B" w:rsidRDefault="00AD76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C64" w:rsidRDefault="007D7C64">
      <w:r>
        <w:separator/>
      </w:r>
    </w:p>
  </w:footnote>
  <w:footnote w:type="continuationSeparator" w:id="0">
    <w:p w:rsidR="007D7C64" w:rsidRDefault="007D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галка" style="width:16.3pt;height:15.05pt;visibility:visible;mso-wrap-style:square" o:bullet="t">
        <v:imagedata r:id="rId1" o:title="галка"/>
      </v:shape>
    </w:pict>
  </w:numPicBullet>
  <w:abstractNum w:abstractNumId="0" w15:restartNumberingAfterBreak="0">
    <w:nsid w:val="6DBA3904"/>
    <w:multiLevelType w:val="hybridMultilevel"/>
    <w:tmpl w:val="1DC6A2E2"/>
    <w:lvl w:ilvl="0" w:tplc="2DF8F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CB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8C61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A4D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67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82F9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80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68CB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6B9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29"/>
    <w:rsid w:val="000133C6"/>
    <w:rsid w:val="00030B04"/>
    <w:rsid w:val="000313AB"/>
    <w:rsid w:val="00031F30"/>
    <w:rsid w:val="00053D7A"/>
    <w:rsid w:val="00056504"/>
    <w:rsid w:val="000578CF"/>
    <w:rsid w:val="00057CFE"/>
    <w:rsid w:val="000623FA"/>
    <w:rsid w:val="000A0978"/>
    <w:rsid w:val="000A72A7"/>
    <w:rsid w:val="000B7691"/>
    <w:rsid w:val="000C5B2E"/>
    <w:rsid w:val="000C725F"/>
    <w:rsid w:val="000D3BA6"/>
    <w:rsid w:val="000D4A30"/>
    <w:rsid w:val="000E7D46"/>
    <w:rsid w:val="00101B0B"/>
    <w:rsid w:val="00115690"/>
    <w:rsid w:val="00117870"/>
    <w:rsid w:val="001320A8"/>
    <w:rsid w:val="0013525D"/>
    <w:rsid w:val="00140B33"/>
    <w:rsid w:val="00142C73"/>
    <w:rsid w:val="001634E3"/>
    <w:rsid w:val="001675FB"/>
    <w:rsid w:val="00185888"/>
    <w:rsid w:val="001A3CBA"/>
    <w:rsid w:val="001C614A"/>
    <w:rsid w:val="0021040A"/>
    <w:rsid w:val="00213009"/>
    <w:rsid w:val="00221617"/>
    <w:rsid w:val="00225CE5"/>
    <w:rsid w:val="002322F1"/>
    <w:rsid w:val="002376CF"/>
    <w:rsid w:val="00284889"/>
    <w:rsid w:val="00285080"/>
    <w:rsid w:val="00294D6C"/>
    <w:rsid w:val="002A5489"/>
    <w:rsid w:val="002A6E49"/>
    <w:rsid w:val="002B47D3"/>
    <w:rsid w:val="002E66AA"/>
    <w:rsid w:val="002E7584"/>
    <w:rsid w:val="002E7C52"/>
    <w:rsid w:val="002F0C9E"/>
    <w:rsid w:val="002F1C1B"/>
    <w:rsid w:val="0031058C"/>
    <w:rsid w:val="0035020C"/>
    <w:rsid w:val="003555BD"/>
    <w:rsid w:val="00356D20"/>
    <w:rsid w:val="00391841"/>
    <w:rsid w:val="00396A99"/>
    <w:rsid w:val="003B12A3"/>
    <w:rsid w:val="003B3562"/>
    <w:rsid w:val="003B50BC"/>
    <w:rsid w:val="003C26EC"/>
    <w:rsid w:val="003C53F3"/>
    <w:rsid w:val="003E57DD"/>
    <w:rsid w:val="00420413"/>
    <w:rsid w:val="00450F43"/>
    <w:rsid w:val="004608CF"/>
    <w:rsid w:val="00461DC6"/>
    <w:rsid w:val="004827E1"/>
    <w:rsid w:val="004911F7"/>
    <w:rsid w:val="004A14F0"/>
    <w:rsid w:val="004A4EE1"/>
    <w:rsid w:val="004B064B"/>
    <w:rsid w:val="004F7D02"/>
    <w:rsid w:val="00502EEB"/>
    <w:rsid w:val="00512A23"/>
    <w:rsid w:val="00547834"/>
    <w:rsid w:val="00564A95"/>
    <w:rsid w:val="005B7E49"/>
    <w:rsid w:val="005E1A13"/>
    <w:rsid w:val="005E4540"/>
    <w:rsid w:val="005E73ED"/>
    <w:rsid w:val="00632075"/>
    <w:rsid w:val="0063283D"/>
    <w:rsid w:val="00646450"/>
    <w:rsid w:val="0065689F"/>
    <w:rsid w:val="00657A38"/>
    <w:rsid w:val="006815CC"/>
    <w:rsid w:val="006A3D98"/>
    <w:rsid w:val="006A50C8"/>
    <w:rsid w:val="006B63B8"/>
    <w:rsid w:val="006E18A5"/>
    <w:rsid w:val="006F1790"/>
    <w:rsid w:val="00703E7C"/>
    <w:rsid w:val="007046AE"/>
    <w:rsid w:val="00714FBB"/>
    <w:rsid w:val="00715CAB"/>
    <w:rsid w:val="0072272F"/>
    <w:rsid w:val="00754E75"/>
    <w:rsid w:val="00764F3E"/>
    <w:rsid w:val="007741A4"/>
    <w:rsid w:val="007759FA"/>
    <w:rsid w:val="007808BF"/>
    <w:rsid w:val="007A2E84"/>
    <w:rsid w:val="007A5577"/>
    <w:rsid w:val="007B0906"/>
    <w:rsid w:val="007D53AC"/>
    <w:rsid w:val="007D7C64"/>
    <w:rsid w:val="00823E8C"/>
    <w:rsid w:val="008319BD"/>
    <w:rsid w:val="008345F9"/>
    <w:rsid w:val="008666BD"/>
    <w:rsid w:val="0087145E"/>
    <w:rsid w:val="00880396"/>
    <w:rsid w:val="0088635C"/>
    <w:rsid w:val="00897065"/>
    <w:rsid w:val="008B4BB6"/>
    <w:rsid w:val="008C6C42"/>
    <w:rsid w:val="008D4DA9"/>
    <w:rsid w:val="008E4873"/>
    <w:rsid w:val="008F2B29"/>
    <w:rsid w:val="00902963"/>
    <w:rsid w:val="009366C0"/>
    <w:rsid w:val="009369B1"/>
    <w:rsid w:val="00945B22"/>
    <w:rsid w:val="00972EA1"/>
    <w:rsid w:val="00983F68"/>
    <w:rsid w:val="009B727E"/>
    <w:rsid w:val="009C68B8"/>
    <w:rsid w:val="009D08B6"/>
    <w:rsid w:val="009F67F3"/>
    <w:rsid w:val="00A0753C"/>
    <w:rsid w:val="00A14676"/>
    <w:rsid w:val="00A20AC8"/>
    <w:rsid w:val="00A24228"/>
    <w:rsid w:val="00A27A64"/>
    <w:rsid w:val="00A34D61"/>
    <w:rsid w:val="00A3739E"/>
    <w:rsid w:val="00A40B58"/>
    <w:rsid w:val="00A6670B"/>
    <w:rsid w:val="00A72C34"/>
    <w:rsid w:val="00A878A8"/>
    <w:rsid w:val="00AB194B"/>
    <w:rsid w:val="00AD1551"/>
    <w:rsid w:val="00AD760B"/>
    <w:rsid w:val="00AF08B0"/>
    <w:rsid w:val="00B04D2F"/>
    <w:rsid w:val="00B05BB6"/>
    <w:rsid w:val="00B27015"/>
    <w:rsid w:val="00B3019B"/>
    <w:rsid w:val="00B33E34"/>
    <w:rsid w:val="00B55995"/>
    <w:rsid w:val="00B7703C"/>
    <w:rsid w:val="00B8197F"/>
    <w:rsid w:val="00B93CC5"/>
    <w:rsid w:val="00BA6BED"/>
    <w:rsid w:val="00BB7C17"/>
    <w:rsid w:val="00BD2972"/>
    <w:rsid w:val="00BD4321"/>
    <w:rsid w:val="00BE07E4"/>
    <w:rsid w:val="00C01FA7"/>
    <w:rsid w:val="00C02495"/>
    <w:rsid w:val="00C35EE2"/>
    <w:rsid w:val="00C44E46"/>
    <w:rsid w:val="00C63FF0"/>
    <w:rsid w:val="00C64B09"/>
    <w:rsid w:val="00C65F16"/>
    <w:rsid w:val="00C74F74"/>
    <w:rsid w:val="00C76D73"/>
    <w:rsid w:val="00C81B3D"/>
    <w:rsid w:val="00C96CD4"/>
    <w:rsid w:val="00CB176D"/>
    <w:rsid w:val="00CB1D6E"/>
    <w:rsid w:val="00CB3DF8"/>
    <w:rsid w:val="00CB3E71"/>
    <w:rsid w:val="00CC5D03"/>
    <w:rsid w:val="00CD0EE1"/>
    <w:rsid w:val="00CD2923"/>
    <w:rsid w:val="00CE287F"/>
    <w:rsid w:val="00D06469"/>
    <w:rsid w:val="00D27D9C"/>
    <w:rsid w:val="00D339A9"/>
    <w:rsid w:val="00D46023"/>
    <w:rsid w:val="00D63596"/>
    <w:rsid w:val="00D6639C"/>
    <w:rsid w:val="00D75050"/>
    <w:rsid w:val="00D91F64"/>
    <w:rsid w:val="00D96990"/>
    <w:rsid w:val="00DA2EEA"/>
    <w:rsid w:val="00DA3013"/>
    <w:rsid w:val="00DC7665"/>
    <w:rsid w:val="00DE3777"/>
    <w:rsid w:val="00DF0144"/>
    <w:rsid w:val="00DF10DA"/>
    <w:rsid w:val="00DF5BA0"/>
    <w:rsid w:val="00E05057"/>
    <w:rsid w:val="00E10714"/>
    <w:rsid w:val="00E37F00"/>
    <w:rsid w:val="00E45C6C"/>
    <w:rsid w:val="00E476CB"/>
    <w:rsid w:val="00E47D56"/>
    <w:rsid w:val="00E72FD3"/>
    <w:rsid w:val="00E74C52"/>
    <w:rsid w:val="00E77E0B"/>
    <w:rsid w:val="00E83958"/>
    <w:rsid w:val="00E925CE"/>
    <w:rsid w:val="00EB6C4A"/>
    <w:rsid w:val="00ED0171"/>
    <w:rsid w:val="00ED6185"/>
    <w:rsid w:val="00EE64BA"/>
    <w:rsid w:val="00F26EE5"/>
    <w:rsid w:val="00F27208"/>
    <w:rsid w:val="00F276BC"/>
    <w:rsid w:val="00F5648D"/>
    <w:rsid w:val="00F622CD"/>
    <w:rsid w:val="00F703DF"/>
    <w:rsid w:val="00F97D30"/>
    <w:rsid w:val="00FA4741"/>
    <w:rsid w:val="00FC709B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29D60"/>
  <w15:chartTrackingRefBased/>
  <w15:docId w15:val="{094716B4-8288-4E3C-AC51-EE63C19B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Verdana" w:hAnsi="Verdana"/>
      <w:b/>
      <w:bCs/>
    </w:rPr>
  </w:style>
  <w:style w:type="paragraph" w:styleId="a4">
    <w:name w:val="Plain Text"/>
    <w:basedOn w:val="a"/>
    <w:rPr>
      <w:rFonts w:ascii="Courier New" w:hAnsi="Courier New" w:cs="Courier New"/>
      <w:sz w:val="20"/>
      <w:szCs w:val="20"/>
      <w:lang w:val="en-US" w:eastAsia="en-US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Pr>
      <w:b/>
      <w:sz w:val="28"/>
    </w:rPr>
  </w:style>
  <w:style w:type="character" w:customStyle="1" w:styleId="FontStyle13">
    <w:name w:val="Font Style13"/>
    <w:rsid w:val="00902963"/>
    <w:rPr>
      <w:rFonts w:ascii="Times New Roman" w:hAnsi="Times New Roman" w:cs="Times New Roman" w:hint="default"/>
      <w:sz w:val="24"/>
      <w:szCs w:val="24"/>
    </w:rPr>
  </w:style>
  <w:style w:type="paragraph" w:styleId="ab">
    <w:name w:val="Body Text"/>
    <w:basedOn w:val="a"/>
    <w:link w:val="ac"/>
    <w:rsid w:val="00115690"/>
    <w:pPr>
      <w:jc w:val="both"/>
    </w:pPr>
    <w:rPr>
      <w:sz w:val="20"/>
    </w:rPr>
  </w:style>
  <w:style w:type="character" w:customStyle="1" w:styleId="ac">
    <w:name w:val="Основной текст Знак"/>
    <w:link w:val="ab"/>
    <w:rsid w:val="00115690"/>
    <w:rPr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E92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Обычный (Интернет)"/>
    <w:basedOn w:val="a"/>
    <w:rsid w:val="00BA6BED"/>
    <w:pPr>
      <w:spacing w:before="100" w:beforeAutospacing="1" w:after="100" w:afterAutospacing="1"/>
    </w:pPr>
  </w:style>
  <w:style w:type="table" w:styleId="ae">
    <w:name w:val="Table Grid"/>
    <w:basedOn w:val="a1"/>
    <w:rsid w:val="00E47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5.56\ariadna\_Templates\ArmRegistry\Children\regsoglasie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regsoglasie3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ВЕДОМОСТЬ</vt:lpstr>
    </vt:vector>
  </TitlesOfParts>
  <Company>elsoft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ВЕДОМОСТЬ</dc:title>
  <dc:subject/>
  <dc:creator>Волошина Наталия Александровна</dc:creator>
  <cp:keywords/>
  <dc:description/>
  <cp:lastModifiedBy>asp</cp:lastModifiedBy>
  <cp:revision>2</cp:revision>
  <cp:lastPrinted>2025-06-25T04:51:00Z</cp:lastPrinted>
  <dcterms:created xsi:type="dcterms:W3CDTF">2025-07-01T08:01:00Z</dcterms:created>
  <dcterms:modified xsi:type="dcterms:W3CDTF">2025-07-01T08:01:00Z</dcterms:modified>
</cp:coreProperties>
</file>